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3CD1C4" w14:textId="77777777" w:rsidR="00166AC9" w:rsidRDefault="00166AC9" w:rsidP="00495EC1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</w:p>
    <w:p w14:paraId="3C4CD39E" w14:textId="47BD4946" w:rsidR="008A0D0F" w:rsidRPr="00FA7AB2" w:rsidRDefault="008A0D0F" w:rsidP="00495EC1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FA7AB2">
        <w:rPr>
          <w:sz w:val="32"/>
          <w:szCs w:val="32"/>
        </w:rPr>
        <w:t xml:space="preserve">STAGE </w:t>
      </w:r>
      <w:r w:rsidR="000563FA" w:rsidRPr="00FA7AB2">
        <w:rPr>
          <w:sz w:val="32"/>
          <w:szCs w:val="32"/>
        </w:rPr>
        <w:t xml:space="preserve">en </w:t>
      </w:r>
      <w:r w:rsidR="00C67EB9">
        <w:rPr>
          <w:sz w:val="32"/>
          <w:szCs w:val="32"/>
        </w:rPr>
        <w:t xml:space="preserve">SOINS </w:t>
      </w:r>
      <w:r w:rsidR="000563FA" w:rsidRPr="00FA7AB2">
        <w:rPr>
          <w:sz w:val="32"/>
          <w:szCs w:val="32"/>
        </w:rPr>
        <w:t>ENERGETIQUE</w:t>
      </w:r>
      <w:r w:rsidR="00C67EB9">
        <w:rPr>
          <w:sz w:val="32"/>
          <w:szCs w:val="32"/>
        </w:rPr>
        <w:t>S</w:t>
      </w:r>
      <w:r w:rsidR="00A97E88" w:rsidRPr="00FA7AB2">
        <w:rPr>
          <w:sz w:val="32"/>
          <w:szCs w:val="32"/>
        </w:rPr>
        <w:t xml:space="preserve"> </w:t>
      </w:r>
      <w:r w:rsidR="00E22A9B">
        <w:rPr>
          <w:sz w:val="32"/>
          <w:szCs w:val="32"/>
        </w:rPr>
        <w:t>*</w:t>
      </w:r>
    </w:p>
    <w:p w14:paraId="6A5F32B2" w14:textId="6F31D91E" w:rsidR="000563FA" w:rsidRPr="00FA7AB2" w:rsidRDefault="000563FA" w:rsidP="000563FA">
      <w:pPr>
        <w:jc w:val="center"/>
        <w:rPr>
          <w:rFonts w:cs="Times New Roman"/>
          <w:b/>
          <w:sz w:val="32"/>
          <w:szCs w:val="32"/>
          <w:lang w:eastAsia="fr-FR" w:bidi="ar-SA"/>
        </w:rPr>
      </w:pPr>
      <w:r w:rsidRPr="00FA7AB2">
        <w:rPr>
          <w:rFonts w:cs="Times New Roman"/>
          <w:b/>
          <w:sz w:val="32"/>
          <w:szCs w:val="32"/>
          <w:lang w:eastAsia="fr-FR" w:bidi="ar-SA"/>
        </w:rPr>
        <w:t xml:space="preserve">NIVEAU </w:t>
      </w:r>
      <w:r w:rsidR="00BA707C">
        <w:rPr>
          <w:rFonts w:cs="Times New Roman"/>
          <w:b/>
          <w:sz w:val="32"/>
          <w:szCs w:val="32"/>
          <w:lang w:eastAsia="fr-FR" w:bidi="ar-SA"/>
        </w:rPr>
        <w:t>2</w:t>
      </w:r>
    </w:p>
    <w:p w14:paraId="6128B42C" w14:textId="77777777" w:rsidR="000563FA" w:rsidRPr="00FA7AB2" w:rsidRDefault="000563FA" w:rsidP="000563FA">
      <w:pPr>
        <w:jc w:val="center"/>
        <w:rPr>
          <w:rFonts w:cs="Times New Roman"/>
          <w:b/>
          <w:lang w:eastAsia="fr-FR" w:bidi="ar-SA"/>
        </w:rPr>
      </w:pPr>
    </w:p>
    <w:p w14:paraId="7194F032" w14:textId="77777777" w:rsidR="008A0D0F" w:rsidRPr="00FA7AB2" w:rsidRDefault="008A0D0F" w:rsidP="008A0D0F">
      <w:pPr>
        <w:pStyle w:val="Titre7"/>
        <w:rPr>
          <w:b w:val="0"/>
          <w:sz w:val="28"/>
          <w:szCs w:val="28"/>
        </w:rPr>
      </w:pPr>
      <w:r w:rsidRPr="00FA7AB2">
        <w:rPr>
          <w:b w:val="0"/>
          <w:sz w:val="28"/>
          <w:szCs w:val="28"/>
        </w:rPr>
        <w:t>Formatrice : Annie DESPREZ</w:t>
      </w:r>
    </w:p>
    <w:p w14:paraId="79CFA3CC" w14:textId="77777777" w:rsidR="008A0D0F" w:rsidRPr="00FA7AB2" w:rsidRDefault="008A0D0F" w:rsidP="004B754F">
      <w:pPr>
        <w:jc w:val="center"/>
        <w:rPr>
          <w:rFonts w:cs="Times New Roman"/>
          <w:sz w:val="28"/>
          <w:szCs w:val="28"/>
        </w:rPr>
      </w:pPr>
      <w:r w:rsidRPr="00FA7AB2">
        <w:rPr>
          <w:rFonts w:cs="Times New Roman"/>
          <w:sz w:val="28"/>
          <w:szCs w:val="28"/>
        </w:rPr>
        <w:t xml:space="preserve">Naturopathe, </w:t>
      </w:r>
      <w:proofErr w:type="spellStart"/>
      <w:r w:rsidRPr="00FA7AB2">
        <w:rPr>
          <w:rFonts w:cs="Times New Roman"/>
          <w:sz w:val="28"/>
          <w:szCs w:val="28"/>
        </w:rPr>
        <w:t>Energéticienne</w:t>
      </w:r>
      <w:proofErr w:type="spellEnd"/>
    </w:p>
    <w:p w14:paraId="2DCBD035" w14:textId="77777777" w:rsidR="00407581" w:rsidRPr="00FA7AB2" w:rsidRDefault="00407581" w:rsidP="004B754F">
      <w:pPr>
        <w:jc w:val="center"/>
        <w:rPr>
          <w:rFonts w:cs="Times New Roman"/>
          <w:sz w:val="28"/>
          <w:szCs w:val="28"/>
        </w:rPr>
      </w:pPr>
    </w:p>
    <w:p w14:paraId="7EFF47E8" w14:textId="1F6824C6" w:rsidR="008A0D0F" w:rsidRPr="00FA7AB2" w:rsidRDefault="00407581" w:rsidP="008A0D0F">
      <w:pPr>
        <w:rPr>
          <w:rFonts w:cs="Times New Roman"/>
          <w:sz w:val="28"/>
          <w:szCs w:val="28"/>
        </w:rPr>
      </w:pPr>
      <w:r w:rsidRPr="00FA7AB2">
        <w:rPr>
          <w:rFonts w:cs="Times New Roman"/>
          <w:sz w:val="28"/>
          <w:szCs w:val="28"/>
        </w:rPr>
        <w:t>DATE DU STAGE A PRECISER :</w:t>
      </w:r>
      <w:r w:rsidR="008577EA" w:rsidRPr="00FA7AB2">
        <w:rPr>
          <w:rFonts w:cs="Times New Roman"/>
          <w:sz w:val="28"/>
          <w:szCs w:val="28"/>
        </w:rPr>
        <w:t xml:space="preserve"> </w:t>
      </w:r>
      <w:r w:rsidR="00C9425B" w:rsidRPr="00FA7AB2">
        <w:rPr>
          <w:rFonts w:cs="Times New Roman"/>
          <w:sz w:val="28"/>
          <w:szCs w:val="28"/>
        </w:rPr>
        <w:t>…………………………………</w:t>
      </w:r>
      <w:proofErr w:type="gramStart"/>
      <w:r w:rsidR="00C9425B" w:rsidRPr="00FA7AB2">
        <w:rPr>
          <w:rFonts w:cs="Times New Roman"/>
          <w:sz w:val="28"/>
          <w:szCs w:val="28"/>
        </w:rPr>
        <w:t>…….</w:t>
      </w:r>
      <w:proofErr w:type="gramEnd"/>
      <w:r w:rsidR="00C9425B" w:rsidRPr="00FA7AB2">
        <w:rPr>
          <w:rFonts w:cs="Times New Roman"/>
          <w:sz w:val="28"/>
          <w:szCs w:val="28"/>
        </w:rPr>
        <w:t>.</w:t>
      </w:r>
    </w:p>
    <w:p w14:paraId="22769A80" w14:textId="77777777" w:rsidR="008A0D0F" w:rsidRPr="00FA7AB2" w:rsidRDefault="008A0D0F" w:rsidP="008A0D0F">
      <w:pPr>
        <w:rPr>
          <w:rFonts w:cs="Times New Roman"/>
        </w:rPr>
      </w:pPr>
    </w:p>
    <w:p w14:paraId="3B11E6DC" w14:textId="77777777" w:rsidR="00495EC1" w:rsidRPr="00FA7AB2" w:rsidRDefault="007F03B5" w:rsidP="00407581">
      <w:pPr>
        <w:jc w:val="center"/>
        <w:rPr>
          <w:rFonts w:cs="Times New Roman"/>
          <w:sz w:val="28"/>
          <w:szCs w:val="28"/>
        </w:rPr>
      </w:pPr>
      <w:r w:rsidRPr="00FA7AB2">
        <w:rPr>
          <w:rFonts w:cs="Times New Roman"/>
          <w:sz w:val="28"/>
          <w:szCs w:val="28"/>
        </w:rPr>
        <w:t>De 9H00 à 12H30 et de 1</w:t>
      </w:r>
      <w:r w:rsidR="000563FA" w:rsidRPr="00FA7AB2">
        <w:rPr>
          <w:rFonts w:cs="Times New Roman"/>
          <w:sz w:val="28"/>
          <w:szCs w:val="28"/>
        </w:rPr>
        <w:t>3</w:t>
      </w:r>
      <w:r w:rsidRPr="00FA7AB2">
        <w:rPr>
          <w:rFonts w:cs="Times New Roman"/>
          <w:sz w:val="28"/>
          <w:szCs w:val="28"/>
        </w:rPr>
        <w:t>H</w:t>
      </w:r>
      <w:r w:rsidR="000563FA" w:rsidRPr="00FA7AB2">
        <w:rPr>
          <w:rFonts w:cs="Times New Roman"/>
          <w:sz w:val="28"/>
          <w:szCs w:val="28"/>
        </w:rPr>
        <w:t>3</w:t>
      </w:r>
      <w:r w:rsidRPr="00FA7AB2">
        <w:rPr>
          <w:rFonts w:cs="Times New Roman"/>
          <w:sz w:val="28"/>
          <w:szCs w:val="28"/>
        </w:rPr>
        <w:t>0 à 17H30</w:t>
      </w:r>
    </w:p>
    <w:p w14:paraId="38D24EE7" w14:textId="77777777" w:rsidR="00495EC1" w:rsidRPr="00FA7AB2" w:rsidRDefault="00495EC1" w:rsidP="007F03B5">
      <w:pPr>
        <w:rPr>
          <w:rFonts w:cs="Times New Roman"/>
          <w:b/>
          <w:bCs/>
          <w:sz w:val="36"/>
        </w:rPr>
      </w:pPr>
    </w:p>
    <w:p w14:paraId="194EA295" w14:textId="10852084" w:rsidR="00495EC1" w:rsidRPr="00166AC9" w:rsidRDefault="00495EC1" w:rsidP="00166AC9">
      <w:pPr>
        <w:jc w:val="center"/>
        <w:rPr>
          <w:rFonts w:cs="Times New Roman"/>
          <w:b/>
          <w:bCs/>
          <w:sz w:val="36"/>
        </w:rPr>
      </w:pPr>
      <w:r w:rsidRPr="00FA7AB2">
        <w:rPr>
          <w:rFonts w:cs="Times New Roman"/>
          <w:b/>
          <w:bCs/>
          <w:sz w:val="36"/>
        </w:rPr>
        <w:t>INSCRIPTION</w:t>
      </w:r>
    </w:p>
    <w:p w14:paraId="5849F718" w14:textId="77777777" w:rsidR="007C15D1" w:rsidRPr="00C8460D" w:rsidRDefault="007C15D1" w:rsidP="007C15D1">
      <w:pPr>
        <w:rPr>
          <w:rFonts w:cs="Times New Roman"/>
          <w:bCs/>
        </w:rPr>
      </w:pPr>
      <w:r w:rsidRPr="00C8460D">
        <w:rPr>
          <w:rFonts w:cs="Times New Roman"/>
          <w:bCs/>
        </w:rPr>
        <w:t>Lieu du stage : AUVERGNE</w:t>
      </w:r>
    </w:p>
    <w:p w14:paraId="28992D43" w14:textId="42F32526" w:rsidR="007C15D1" w:rsidRPr="00C8460D" w:rsidRDefault="007C15D1" w:rsidP="007C15D1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Prix : </w:t>
      </w:r>
      <w:proofErr w:type="gramStart"/>
      <w:r>
        <w:rPr>
          <w:rFonts w:cs="Times New Roman"/>
          <w:bCs/>
        </w:rPr>
        <w:t>3</w:t>
      </w:r>
      <w:r w:rsidR="00E7242B">
        <w:rPr>
          <w:rFonts w:cs="Times New Roman"/>
          <w:bCs/>
        </w:rPr>
        <w:t>0</w:t>
      </w:r>
      <w:r>
        <w:rPr>
          <w:rFonts w:cs="Times New Roman"/>
          <w:bCs/>
        </w:rPr>
        <w:t>0</w:t>
      </w:r>
      <w:r w:rsidRPr="00C8460D">
        <w:rPr>
          <w:rFonts w:cs="Times New Roman"/>
          <w:bCs/>
        </w:rPr>
        <w:t xml:space="preserve">  €</w:t>
      </w:r>
      <w:proofErr w:type="gramEnd"/>
      <w:r w:rsidRPr="00C8460D">
        <w:rPr>
          <w:rFonts w:cs="Times New Roman"/>
          <w:bCs/>
        </w:rPr>
        <w:t xml:space="preserve"> les 2 jours </w:t>
      </w:r>
    </w:p>
    <w:p w14:paraId="176A1924" w14:textId="04E4FDC6" w:rsidR="007C15D1" w:rsidRPr="00C8460D" w:rsidRDefault="007C15D1" w:rsidP="007C15D1">
      <w:pPr>
        <w:rPr>
          <w:rFonts w:cs="Times New Roman"/>
          <w:bCs/>
        </w:rPr>
      </w:pPr>
      <w:r w:rsidRPr="00C8460D">
        <w:rPr>
          <w:rFonts w:cs="Times New Roman"/>
          <w:bCs/>
        </w:rPr>
        <w:t xml:space="preserve">Ce stage a lieu au </w:t>
      </w:r>
      <w:r>
        <w:rPr>
          <w:rFonts w:cs="Times New Roman"/>
          <w:bCs/>
        </w:rPr>
        <w:t>à Charbonnier les Mines près d’Issoire</w:t>
      </w:r>
    </w:p>
    <w:p w14:paraId="5C533D96" w14:textId="6A5FEFC8" w:rsidR="007C15D1" w:rsidRDefault="007C15D1" w:rsidP="007C15D1">
      <w:pPr>
        <w:rPr>
          <w:rFonts w:cs="Times New Roman"/>
          <w:bCs/>
        </w:rPr>
      </w:pPr>
      <w:r w:rsidRPr="00C8460D">
        <w:rPr>
          <w:rFonts w:cs="Times New Roman"/>
          <w:bCs/>
        </w:rPr>
        <w:t>Afin de réserver ce stage, il est demandé un chèque</w:t>
      </w:r>
      <w:r>
        <w:rPr>
          <w:rFonts w:cs="Times New Roman"/>
          <w:bCs/>
        </w:rPr>
        <w:t xml:space="preserve"> d’acompte</w:t>
      </w:r>
      <w:r w:rsidRPr="00C8460D">
        <w:rPr>
          <w:rFonts w:cs="Times New Roman"/>
          <w:bCs/>
        </w:rPr>
        <w:t xml:space="preserve"> de </w:t>
      </w:r>
      <w:r w:rsidR="00E7242B">
        <w:rPr>
          <w:rFonts w:cs="Times New Roman"/>
          <w:bCs/>
        </w:rPr>
        <w:t>1</w:t>
      </w:r>
      <w:r w:rsidRPr="00C8460D">
        <w:rPr>
          <w:rFonts w:cs="Times New Roman"/>
          <w:bCs/>
        </w:rPr>
        <w:t xml:space="preserve">00 </w:t>
      </w:r>
      <w:proofErr w:type="gramStart"/>
      <w:r w:rsidRPr="00C8460D">
        <w:rPr>
          <w:rFonts w:cs="Times New Roman"/>
          <w:bCs/>
        </w:rPr>
        <w:t xml:space="preserve">€ </w:t>
      </w:r>
      <w:r>
        <w:rPr>
          <w:rFonts w:cs="Times New Roman"/>
          <w:bCs/>
        </w:rPr>
        <w:t xml:space="preserve"> libellé</w:t>
      </w:r>
      <w:proofErr w:type="gramEnd"/>
      <w:r>
        <w:rPr>
          <w:rFonts w:cs="Times New Roman"/>
          <w:bCs/>
        </w:rPr>
        <w:t xml:space="preserve"> à Annie Desprez.</w:t>
      </w:r>
    </w:p>
    <w:p w14:paraId="006E9696" w14:textId="7D7EC5DC" w:rsidR="007C15D1" w:rsidRDefault="007C15D1" w:rsidP="007C15D1">
      <w:pPr>
        <w:rPr>
          <w:rFonts w:cs="Times New Roman"/>
          <w:bCs/>
        </w:rPr>
      </w:pPr>
      <w:r>
        <w:rPr>
          <w:rFonts w:cs="Times New Roman"/>
          <w:bCs/>
        </w:rPr>
        <w:t xml:space="preserve">Ayant eu des surprises de gens malveillants, </w:t>
      </w:r>
    </w:p>
    <w:p w14:paraId="2D93ABF8" w14:textId="276BC66B" w:rsidR="007C15D1" w:rsidRPr="00C8460D" w:rsidRDefault="007C15D1" w:rsidP="007C15D1">
      <w:pPr>
        <w:rPr>
          <w:rFonts w:cs="Times New Roman"/>
          <w:bCs/>
        </w:rPr>
      </w:pPr>
      <w:r>
        <w:rPr>
          <w:rFonts w:cs="Times New Roman"/>
          <w:bCs/>
        </w:rPr>
        <w:t xml:space="preserve">Toutes annulations </w:t>
      </w:r>
      <w:r w:rsidRPr="007C15D1">
        <w:rPr>
          <w:rFonts w:cs="Times New Roman"/>
          <w:b/>
          <w:bCs/>
        </w:rPr>
        <w:t>moins</w:t>
      </w:r>
      <w:r>
        <w:rPr>
          <w:rFonts w:cs="Times New Roman"/>
          <w:bCs/>
        </w:rPr>
        <w:t xml:space="preserve"> de </w:t>
      </w:r>
      <w:r w:rsidR="00E7242B">
        <w:rPr>
          <w:rFonts w:cs="Times New Roman"/>
          <w:bCs/>
        </w:rPr>
        <w:t>15</w:t>
      </w:r>
      <w:r>
        <w:rPr>
          <w:rFonts w:cs="Times New Roman"/>
          <w:bCs/>
        </w:rPr>
        <w:t xml:space="preserve"> jours avant la formation ne donnera lieu à aucun remboursement de l’acompte sauf justificatif et possibilité de retrouver une date de stage.</w:t>
      </w:r>
    </w:p>
    <w:p w14:paraId="15391AC5" w14:textId="77777777" w:rsidR="007C15D1" w:rsidRPr="00C8460D" w:rsidRDefault="007C15D1" w:rsidP="007C15D1">
      <w:pPr>
        <w:rPr>
          <w:rFonts w:cs="Times New Roman"/>
          <w:bCs/>
          <w:i/>
        </w:rPr>
      </w:pPr>
      <w:r w:rsidRPr="00C8460D">
        <w:rPr>
          <w:rFonts w:cs="Times New Roman"/>
          <w:bCs/>
          <w:i/>
        </w:rPr>
        <w:t>Possibilité de régler en plusieurs fois</w:t>
      </w:r>
    </w:p>
    <w:p w14:paraId="4AC4B618" w14:textId="7B30DA76" w:rsidR="007C15D1" w:rsidRPr="00C8460D" w:rsidRDefault="007C15D1" w:rsidP="007C15D1">
      <w:pPr>
        <w:rPr>
          <w:rFonts w:cs="Times New Roman"/>
          <w:bCs/>
        </w:rPr>
      </w:pPr>
      <w:r w:rsidRPr="00C8460D">
        <w:rPr>
          <w:rFonts w:cs="Times New Roman"/>
          <w:bCs/>
        </w:rPr>
        <w:t>Il vous sera remis une confirmation de stage</w:t>
      </w:r>
      <w:r w:rsidR="00E7242B">
        <w:rPr>
          <w:rFonts w:cs="Times New Roman"/>
          <w:bCs/>
        </w:rPr>
        <w:t xml:space="preserve"> à réception de votre courrier</w:t>
      </w:r>
      <w:r w:rsidRPr="00C8460D">
        <w:rPr>
          <w:rFonts w:cs="Times New Roman"/>
          <w:bCs/>
        </w:rPr>
        <w:t xml:space="preserve"> avec le contenu détaillé du déroulement de ces deux journées</w:t>
      </w:r>
    </w:p>
    <w:p w14:paraId="778A9397" w14:textId="77777777" w:rsidR="007C15D1" w:rsidRPr="00C8460D" w:rsidRDefault="007C15D1" w:rsidP="007C15D1">
      <w:pPr>
        <w:rPr>
          <w:rFonts w:cs="Times New Roman"/>
          <w:bCs/>
        </w:rPr>
      </w:pPr>
    </w:p>
    <w:p w14:paraId="78BFF4C8" w14:textId="77777777" w:rsidR="00495EC1" w:rsidRPr="00FA7AB2" w:rsidRDefault="00495EC1" w:rsidP="007F03B5">
      <w:pPr>
        <w:rPr>
          <w:rFonts w:cs="Times New Roman"/>
          <w:bCs/>
          <w:sz w:val="36"/>
        </w:rPr>
      </w:pPr>
    </w:p>
    <w:p w14:paraId="7798A983" w14:textId="77777777" w:rsidR="000563FA" w:rsidRPr="00FA7AB2" w:rsidRDefault="00C75047">
      <w:pPr>
        <w:rPr>
          <w:rFonts w:cs="Times New Roman"/>
          <w:bCs/>
        </w:rPr>
      </w:pPr>
      <w:r w:rsidRPr="00FA7AB2">
        <w:rPr>
          <w:rFonts w:cs="Times New Roman"/>
          <w:bCs/>
        </w:rPr>
        <w:t>Je</w:t>
      </w:r>
      <w:r w:rsidR="007F03B5" w:rsidRPr="00FA7AB2">
        <w:rPr>
          <w:rFonts w:cs="Times New Roman"/>
          <w:bCs/>
        </w:rPr>
        <w:t>, soussigné</w:t>
      </w:r>
      <w:r w:rsidRPr="00FA7AB2">
        <w:rPr>
          <w:rFonts w:cs="Times New Roman"/>
          <w:bCs/>
        </w:rPr>
        <w:t>(e)</w:t>
      </w:r>
      <w:r w:rsidR="007F03B5" w:rsidRPr="00FA7AB2">
        <w:rPr>
          <w:rFonts w:cs="Times New Roman"/>
          <w:bCs/>
        </w:rPr>
        <w:t xml:space="preserve">  </w:t>
      </w:r>
    </w:p>
    <w:p w14:paraId="301BF03D" w14:textId="77777777" w:rsidR="00C1029C" w:rsidRDefault="00177701">
      <w:pPr>
        <w:rPr>
          <w:rFonts w:cs="Times New Roman"/>
          <w:bCs/>
        </w:rPr>
      </w:pPr>
      <w:r w:rsidRPr="00FA7AB2">
        <w:rPr>
          <w:rFonts w:cs="Times New Roman"/>
          <w:bCs/>
        </w:rPr>
        <w:t>Adresse :</w:t>
      </w:r>
      <w:r w:rsidR="007F03B5" w:rsidRPr="00FA7AB2">
        <w:rPr>
          <w:rFonts w:cs="Times New Roman"/>
          <w:bCs/>
        </w:rPr>
        <w:t xml:space="preserve">   </w:t>
      </w:r>
    </w:p>
    <w:p w14:paraId="36ABFC61" w14:textId="7E67D0CD" w:rsidR="00177701" w:rsidRPr="00FA7AB2" w:rsidRDefault="00C1029C">
      <w:pPr>
        <w:rPr>
          <w:rFonts w:cs="Times New Roman"/>
          <w:bCs/>
        </w:rPr>
      </w:pPr>
      <w:r>
        <w:rPr>
          <w:rFonts w:cs="Times New Roman"/>
          <w:bCs/>
        </w:rPr>
        <w:t>Téléphone :                                         Mail :</w:t>
      </w:r>
      <w:r w:rsidR="007F03B5" w:rsidRPr="00FA7AB2">
        <w:rPr>
          <w:rFonts w:cs="Times New Roman"/>
          <w:bCs/>
        </w:rPr>
        <w:t xml:space="preserve">                                            </w:t>
      </w:r>
    </w:p>
    <w:p w14:paraId="7EFDDD64" w14:textId="77777777" w:rsidR="00407581" w:rsidRPr="00FA7AB2" w:rsidRDefault="00177701">
      <w:pPr>
        <w:rPr>
          <w:rFonts w:cs="Times New Roman"/>
          <w:bCs/>
        </w:rPr>
      </w:pPr>
      <w:r w:rsidRPr="00FA7AB2">
        <w:rPr>
          <w:rFonts w:cs="Times New Roman"/>
          <w:bCs/>
        </w:rPr>
        <w:t xml:space="preserve"> </w:t>
      </w:r>
      <w:proofErr w:type="gramStart"/>
      <w:r w:rsidR="00C75047" w:rsidRPr="00FA7AB2">
        <w:rPr>
          <w:rFonts w:cs="Times New Roman"/>
          <w:bCs/>
        </w:rPr>
        <w:t>m’inscrit</w:t>
      </w:r>
      <w:proofErr w:type="gramEnd"/>
      <w:r w:rsidR="00C75047" w:rsidRPr="00FA7AB2">
        <w:rPr>
          <w:rFonts w:cs="Times New Roman"/>
          <w:bCs/>
        </w:rPr>
        <w:t xml:space="preserve"> au stage </w:t>
      </w:r>
      <w:r w:rsidRPr="00FA7AB2">
        <w:rPr>
          <w:rFonts w:cs="Times New Roman"/>
          <w:bCs/>
        </w:rPr>
        <w:t xml:space="preserve"> </w:t>
      </w:r>
      <w:r w:rsidR="000563FA" w:rsidRPr="00FA7AB2">
        <w:rPr>
          <w:rFonts w:cs="Times New Roman"/>
          <w:bCs/>
        </w:rPr>
        <w:t xml:space="preserve">en </w:t>
      </w:r>
      <w:r w:rsidR="00C67EB9">
        <w:rPr>
          <w:rFonts w:cs="Times New Roman"/>
          <w:bCs/>
        </w:rPr>
        <w:t xml:space="preserve"> SOINS ENERGETIQUES </w:t>
      </w:r>
      <w:r w:rsidR="000563FA" w:rsidRPr="00FA7AB2">
        <w:rPr>
          <w:rFonts w:cs="Times New Roman"/>
          <w:bCs/>
        </w:rPr>
        <w:t>NIVEAU</w:t>
      </w:r>
      <w:r w:rsidR="00A97E88" w:rsidRPr="00FA7AB2">
        <w:rPr>
          <w:rFonts w:cs="Times New Roman"/>
          <w:bCs/>
        </w:rPr>
        <w:t>2</w:t>
      </w:r>
      <w:r w:rsidR="00C67EB9">
        <w:rPr>
          <w:rFonts w:cs="Times New Roman"/>
          <w:bCs/>
        </w:rPr>
        <w:t xml:space="preserve"> </w:t>
      </w:r>
    </w:p>
    <w:p w14:paraId="6C234275" w14:textId="77777777" w:rsidR="00407581" w:rsidRPr="00FA7AB2" w:rsidRDefault="00407581">
      <w:pPr>
        <w:rPr>
          <w:rFonts w:cs="Times New Roman"/>
          <w:bCs/>
        </w:rPr>
      </w:pPr>
    </w:p>
    <w:p w14:paraId="1FB96988" w14:textId="77777777" w:rsidR="00C75047" w:rsidRPr="00FA7AB2" w:rsidRDefault="00407581">
      <w:pPr>
        <w:rPr>
          <w:rFonts w:cs="Times New Roman"/>
          <w:bCs/>
        </w:rPr>
      </w:pPr>
      <w:r w:rsidRPr="00FA7AB2">
        <w:rPr>
          <w:rFonts w:cs="Times New Roman"/>
          <w:bCs/>
        </w:rPr>
        <w:t>LE :</w:t>
      </w:r>
      <w:r w:rsidR="00495EC1" w:rsidRPr="00FA7AB2">
        <w:rPr>
          <w:rFonts w:cs="Times New Roman"/>
          <w:bCs/>
        </w:rPr>
        <w:t xml:space="preserve"> </w:t>
      </w:r>
    </w:p>
    <w:p w14:paraId="271256F5" w14:textId="473771EA" w:rsidR="007F03B5" w:rsidRPr="00FA7AB2" w:rsidRDefault="00C75047">
      <w:pPr>
        <w:rPr>
          <w:rFonts w:cs="Times New Roman"/>
          <w:bCs/>
        </w:rPr>
      </w:pPr>
      <w:r w:rsidRPr="00FA7AB2">
        <w:rPr>
          <w:rFonts w:cs="Times New Roman"/>
          <w:bCs/>
        </w:rPr>
        <w:t xml:space="preserve">Je joins un chèque de </w:t>
      </w:r>
      <w:r w:rsidR="00E7242B">
        <w:rPr>
          <w:rFonts w:cs="Times New Roman"/>
          <w:bCs/>
        </w:rPr>
        <w:t>1</w:t>
      </w:r>
      <w:r w:rsidR="008655B7" w:rsidRPr="00FA7AB2">
        <w:rPr>
          <w:rFonts w:cs="Times New Roman"/>
          <w:bCs/>
        </w:rPr>
        <w:t>00</w:t>
      </w:r>
      <w:r w:rsidRPr="00FA7AB2">
        <w:rPr>
          <w:rFonts w:cs="Times New Roman"/>
          <w:bCs/>
        </w:rPr>
        <w:t xml:space="preserve"> €  </w:t>
      </w:r>
      <w:r w:rsidR="0076110D">
        <w:rPr>
          <w:rFonts w:cs="Times New Roman"/>
          <w:bCs/>
        </w:rPr>
        <w:t xml:space="preserve">libellé à Annie Desprez </w:t>
      </w:r>
      <w:r w:rsidRPr="00FA7AB2">
        <w:rPr>
          <w:rFonts w:cs="Times New Roman"/>
          <w:bCs/>
        </w:rPr>
        <w:t xml:space="preserve">qui sera encaissé le jour du stage avec son complément </w:t>
      </w:r>
      <w:r w:rsidR="00C31C7B" w:rsidRPr="00FA7AB2">
        <w:rPr>
          <w:rFonts w:cs="Times New Roman"/>
          <w:bCs/>
        </w:rPr>
        <w:t>de</w:t>
      </w:r>
      <w:r w:rsidR="00E42CEC" w:rsidRPr="00FA7AB2">
        <w:rPr>
          <w:rFonts w:cs="Times New Roman"/>
          <w:bCs/>
        </w:rPr>
        <w:t xml:space="preserve"> </w:t>
      </w:r>
      <w:r w:rsidR="00E7242B">
        <w:rPr>
          <w:rFonts w:cs="Times New Roman"/>
          <w:bCs/>
        </w:rPr>
        <w:t>200</w:t>
      </w:r>
      <w:r w:rsidRPr="00FA7AB2">
        <w:rPr>
          <w:rFonts w:cs="Times New Roman"/>
          <w:bCs/>
        </w:rPr>
        <w:t xml:space="preserve">€ soit un total de </w:t>
      </w:r>
      <w:r w:rsidR="00E7242B">
        <w:rPr>
          <w:rFonts w:cs="Times New Roman"/>
          <w:bCs/>
        </w:rPr>
        <w:t>300</w:t>
      </w:r>
      <w:bookmarkStart w:id="0" w:name="_GoBack"/>
      <w:bookmarkEnd w:id="0"/>
      <w:r w:rsidR="0076110D">
        <w:rPr>
          <w:rFonts w:cs="Times New Roman"/>
          <w:bCs/>
        </w:rPr>
        <w:t>€</w:t>
      </w:r>
      <w:r w:rsidRPr="00FA7AB2">
        <w:rPr>
          <w:rFonts w:cs="Times New Roman"/>
          <w:bCs/>
        </w:rPr>
        <w:t xml:space="preserve"> pour </w:t>
      </w:r>
      <w:r w:rsidR="00C31C7B" w:rsidRPr="00FA7AB2">
        <w:rPr>
          <w:rFonts w:cs="Times New Roman"/>
          <w:bCs/>
        </w:rPr>
        <w:t xml:space="preserve">les </w:t>
      </w:r>
      <w:r w:rsidR="003B5A2C" w:rsidRPr="00FA7AB2">
        <w:rPr>
          <w:rFonts w:cs="Times New Roman"/>
          <w:bCs/>
        </w:rPr>
        <w:t>deux</w:t>
      </w:r>
      <w:r w:rsidR="00C31C7B" w:rsidRPr="00FA7AB2">
        <w:rPr>
          <w:rFonts w:cs="Times New Roman"/>
          <w:bCs/>
        </w:rPr>
        <w:t xml:space="preserve"> </w:t>
      </w:r>
      <w:r w:rsidRPr="00FA7AB2">
        <w:rPr>
          <w:rFonts w:cs="Times New Roman"/>
          <w:bCs/>
        </w:rPr>
        <w:t xml:space="preserve"> jours.</w:t>
      </w:r>
    </w:p>
    <w:p w14:paraId="059EB299" w14:textId="77777777" w:rsidR="00C75047" w:rsidRPr="00FA7AB2" w:rsidRDefault="00C75047">
      <w:pPr>
        <w:rPr>
          <w:rFonts w:cs="Times New Roman"/>
          <w:bCs/>
        </w:rPr>
      </w:pPr>
    </w:p>
    <w:p w14:paraId="343656E6" w14:textId="77777777" w:rsidR="00C75047" w:rsidRPr="00FA7AB2" w:rsidRDefault="00C75047">
      <w:pPr>
        <w:rPr>
          <w:rFonts w:cs="Times New Roman"/>
          <w:bCs/>
        </w:rPr>
      </w:pPr>
    </w:p>
    <w:p w14:paraId="23B07BB1" w14:textId="77777777" w:rsidR="00C75047" w:rsidRDefault="00C75047">
      <w:pPr>
        <w:rPr>
          <w:rFonts w:cs="Times New Roman"/>
          <w:bCs/>
        </w:rPr>
      </w:pPr>
      <w:r w:rsidRPr="00FA7AB2">
        <w:rPr>
          <w:rFonts w:cs="Times New Roman"/>
          <w:bCs/>
        </w:rPr>
        <w:t>Signature :</w:t>
      </w:r>
    </w:p>
    <w:p w14:paraId="4485E960" w14:textId="77777777" w:rsidR="00E22A9B" w:rsidRDefault="00E22A9B">
      <w:pPr>
        <w:rPr>
          <w:rFonts w:cs="Times New Roman"/>
          <w:bCs/>
        </w:rPr>
      </w:pPr>
    </w:p>
    <w:p w14:paraId="6056EAEE" w14:textId="77777777" w:rsidR="00E22A9B" w:rsidRDefault="00E22A9B">
      <w:pPr>
        <w:rPr>
          <w:rFonts w:cs="Times New Roman"/>
        </w:rPr>
      </w:pPr>
    </w:p>
    <w:p w14:paraId="017F8B40" w14:textId="77777777" w:rsidR="00E22A9B" w:rsidRDefault="00E22A9B">
      <w:pPr>
        <w:rPr>
          <w:rFonts w:cs="Times New Roman"/>
        </w:rPr>
      </w:pPr>
    </w:p>
    <w:p w14:paraId="150DC11D" w14:textId="77777777" w:rsidR="00E22A9B" w:rsidRPr="00E22A9B" w:rsidRDefault="00E22A9B">
      <w:pPr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*</w:t>
      </w:r>
      <w:r w:rsidRPr="00E22A9B">
        <w:rPr>
          <w:rFonts w:cs="Times New Roman"/>
          <w:i/>
          <w:sz w:val="16"/>
          <w:szCs w:val="16"/>
        </w:rPr>
        <w:t xml:space="preserve">Sans appartenance religieuse, politique, philosophique et ne relevant d’aucune autorité </w:t>
      </w:r>
    </w:p>
    <w:sectPr w:rsidR="00E22A9B" w:rsidRPr="00E22A9B" w:rsidSect="009B6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28" w:right="567" w:bottom="133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A3E42" w14:textId="77777777" w:rsidR="00017B2D" w:rsidRDefault="00017B2D">
      <w:r>
        <w:separator/>
      </w:r>
    </w:p>
  </w:endnote>
  <w:endnote w:type="continuationSeparator" w:id="0">
    <w:p w14:paraId="617763E9" w14:textId="77777777" w:rsidR="00017B2D" w:rsidRDefault="000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Flexure">
    <w:altName w:val="Courier New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Andale Mono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A0E2E" w14:textId="77777777" w:rsidR="0076110D" w:rsidRDefault="007611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3FDA" w14:textId="08F55121" w:rsidR="00D216D5" w:rsidRDefault="0076110D">
    <w:pPr>
      <w:pStyle w:val="Pieddepage"/>
      <w:jc w:val="center"/>
      <w:rPr>
        <w:rFonts w:ascii="Ubuntu" w:hAnsi="Ubuntu"/>
        <w:color w:val="AECF00"/>
        <w:sz w:val="21"/>
        <w:szCs w:val="21"/>
      </w:rPr>
    </w:pPr>
    <w:r>
      <w:rPr>
        <w:rFonts w:ascii="Ubuntu" w:hAnsi="Ubuntu"/>
        <w:color w:val="999999"/>
        <w:sz w:val="21"/>
        <w:szCs w:val="21"/>
      </w:rPr>
      <w:t>4 chemin de Genestoux</w:t>
    </w:r>
    <w:r w:rsidR="00D216D5">
      <w:rPr>
        <w:rFonts w:ascii="Ubuntu" w:hAnsi="Ubuntu"/>
        <w:color w:val="999999"/>
        <w:sz w:val="21"/>
        <w:szCs w:val="21"/>
      </w:rPr>
      <w:t xml:space="preserve"> – 63</w:t>
    </w:r>
    <w:r>
      <w:rPr>
        <w:rFonts w:ascii="Ubuntu" w:hAnsi="Ubuntu"/>
        <w:color w:val="999999"/>
        <w:sz w:val="21"/>
        <w:szCs w:val="21"/>
      </w:rPr>
      <w:t>340 Charbonnier les Mines</w:t>
    </w:r>
    <w:r w:rsidR="00D216D5">
      <w:rPr>
        <w:rFonts w:ascii="Ubuntu" w:hAnsi="Ubuntu"/>
        <w:color w:val="999999"/>
        <w:sz w:val="21"/>
        <w:szCs w:val="21"/>
      </w:rPr>
      <w:t xml:space="preserve"> – Tél : </w:t>
    </w:r>
    <w:r>
      <w:rPr>
        <w:rFonts w:ascii="Ubuntu" w:hAnsi="Ubuntu"/>
        <w:color w:val="999999"/>
        <w:sz w:val="21"/>
        <w:szCs w:val="21"/>
      </w:rPr>
      <w:t>06 09 46 71 01</w:t>
    </w:r>
    <w:r w:rsidR="00D216D5">
      <w:rPr>
        <w:rFonts w:ascii="Ubuntu" w:hAnsi="Ubuntu"/>
        <w:color w:val="999999"/>
        <w:sz w:val="21"/>
        <w:szCs w:val="21"/>
      </w:rPr>
      <w:br/>
    </w:r>
    <w:r>
      <w:rPr>
        <w:rFonts w:ascii="Ubuntu" w:hAnsi="Ubuntu"/>
        <w:color w:val="AECF00"/>
        <w:sz w:val="21"/>
        <w:szCs w:val="21"/>
      </w:rPr>
      <w:t>desprez.annie@sfr.fr</w:t>
    </w:r>
    <w:r w:rsidR="00D216D5">
      <w:rPr>
        <w:rFonts w:ascii="Ubuntu" w:hAnsi="Ubuntu"/>
        <w:color w:val="AECF00"/>
        <w:sz w:val="21"/>
        <w:szCs w:val="21"/>
      </w:rPr>
      <w:t xml:space="preserve"> – www.centre-annie-desprez.com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F4E3C" w14:textId="77777777" w:rsidR="0076110D" w:rsidRDefault="007611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2F01E" w14:textId="77777777" w:rsidR="00017B2D" w:rsidRDefault="00017B2D">
      <w:r>
        <w:separator/>
      </w:r>
    </w:p>
  </w:footnote>
  <w:footnote w:type="continuationSeparator" w:id="0">
    <w:p w14:paraId="29C31732" w14:textId="77777777" w:rsidR="00017B2D" w:rsidRDefault="0001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CA09" w14:textId="77777777" w:rsidR="006C6ACD" w:rsidRDefault="006C6A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70"/>
      <w:gridCol w:w="7802"/>
    </w:tblGrid>
    <w:tr w:rsidR="00D216D5" w14:paraId="5393E217" w14:textId="77777777">
      <w:trPr>
        <w:trHeight w:val="360"/>
      </w:trPr>
      <w:tc>
        <w:tcPr>
          <w:tcW w:w="2970" w:type="dxa"/>
          <w:shd w:val="clear" w:color="auto" w:fill="auto"/>
        </w:tcPr>
        <w:p w14:paraId="6EBD3971" w14:textId="77777777" w:rsidR="00D216D5" w:rsidRDefault="00F457C4">
          <w:pPr>
            <w:pStyle w:val="Contenudetableau"/>
          </w:pPr>
          <w:r>
            <w:rPr>
              <w:noProof/>
              <w:lang w:eastAsia="fr-FR" w:bidi="ar-SA"/>
            </w:rPr>
            <w:drawing>
              <wp:anchor distT="0" distB="0" distL="0" distR="0" simplePos="0" relativeHeight="251657728" behindDoc="0" locked="0" layoutInCell="1" allowOverlap="1" wp14:anchorId="28E8DD60" wp14:editId="08817A07">
                <wp:simplePos x="0" y="0"/>
                <wp:positionH relativeFrom="column">
                  <wp:posOffset>-6985</wp:posOffset>
                </wp:positionH>
                <wp:positionV relativeFrom="paragraph">
                  <wp:posOffset>-42545</wp:posOffset>
                </wp:positionV>
                <wp:extent cx="1802765" cy="2159635"/>
                <wp:effectExtent l="19050" t="0" r="6985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02" w:type="dxa"/>
          <w:shd w:val="clear" w:color="auto" w:fill="auto"/>
        </w:tcPr>
        <w:p w14:paraId="6C518DEC" w14:textId="77777777" w:rsidR="00D216D5" w:rsidRDefault="00D216D5">
          <w:pPr>
            <w:pStyle w:val="Contenudetableau"/>
            <w:jc w:val="center"/>
          </w:pPr>
        </w:p>
        <w:p w14:paraId="0FBE89E7" w14:textId="77777777" w:rsidR="00D216D5" w:rsidRDefault="00D216D5">
          <w:pPr>
            <w:pStyle w:val="Contenudetableau"/>
            <w:jc w:val="center"/>
          </w:pPr>
        </w:p>
        <w:p w14:paraId="3C9EB895" w14:textId="7E32634E" w:rsidR="00C1029C" w:rsidRDefault="00E22A9B" w:rsidP="006C6ACD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Soins </w:t>
          </w:r>
          <w:proofErr w:type="spellStart"/>
          <w:r>
            <w:rPr>
              <w:rFonts w:ascii="Ubuntu" w:hAnsi="Ubuntu"/>
              <w:color w:val="999999"/>
              <w:sz w:val="36"/>
              <w:szCs w:val="36"/>
            </w:rPr>
            <w:t>Energétiques</w:t>
          </w:r>
          <w:proofErr w:type="spellEnd"/>
          <w:r w:rsidR="00D216D5"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</w:p>
        <w:p w14:paraId="1CB77794" w14:textId="77777777" w:rsidR="0076110D" w:rsidRDefault="00D216D5" w:rsidP="0076110D">
          <w:pPr>
            <w:pStyle w:val="Contenudetableau"/>
            <w:jc w:val="center"/>
          </w:pPr>
          <w:r>
            <w:rPr>
              <w:rFonts w:ascii="Ubuntu" w:hAnsi="Ubuntu"/>
              <w:color w:val="999999"/>
              <w:sz w:val="36"/>
              <w:szCs w:val="36"/>
            </w:rPr>
            <w:t xml:space="preserve">Naturopathie </w:t>
          </w:r>
          <w:r w:rsidR="004D3B63">
            <w:rPr>
              <w:rFonts w:ascii="Ubuntu" w:hAnsi="Ubuntu"/>
              <w:color w:val="999999"/>
              <w:sz w:val="36"/>
              <w:szCs w:val="36"/>
            </w:rPr>
            <w:t>–</w:t>
          </w:r>
          <w:r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4D3B63">
            <w:rPr>
              <w:rFonts w:ascii="Ubuntu" w:hAnsi="Ubuntu"/>
              <w:color w:val="999999"/>
              <w:sz w:val="36"/>
              <w:szCs w:val="36"/>
            </w:rPr>
            <w:t xml:space="preserve">Formation Stages </w:t>
          </w:r>
          <w:r w:rsidR="00C67EB9">
            <w:rPr>
              <w:rFonts w:ascii="Ubuntu" w:hAnsi="Ubuntu"/>
              <w:color w:val="999999"/>
              <w:sz w:val="36"/>
              <w:szCs w:val="36"/>
            </w:rPr>
            <w:t xml:space="preserve">Soins </w:t>
          </w:r>
          <w:proofErr w:type="spellStart"/>
          <w:r w:rsidR="004D3B63">
            <w:rPr>
              <w:rFonts w:ascii="Ubuntu" w:hAnsi="Ubuntu"/>
              <w:color w:val="999999"/>
              <w:sz w:val="36"/>
              <w:szCs w:val="36"/>
            </w:rPr>
            <w:t>Energétiques</w:t>
          </w:r>
          <w:proofErr w:type="spellEnd"/>
          <w:r w:rsidR="004D3B63">
            <w:rPr>
              <w:rFonts w:ascii="Ubuntu" w:hAnsi="Ubuntu"/>
              <w:color w:val="999999"/>
              <w:sz w:val="36"/>
              <w:szCs w:val="36"/>
            </w:rPr>
            <w:t xml:space="preserve"> </w:t>
          </w:r>
          <w:r w:rsidR="00C67EB9">
            <w:rPr>
              <w:rFonts w:ascii="Ubuntu" w:hAnsi="Ubuntu"/>
              <w:color w:val="999999"/>
              <w:sz w:val="36"/>
              <w:szCs w:val="36"/>
            </w:rPr>
            <w:t>selon Enseignement</w:t>
          </w:r>
          <w:r w:rsidR="0076110D">
            <w:rPr>
              <w:rFonts w:ascii="Ubuntu" w:hAnsi="Ubuntu"/>
              <w:color w:val="999999"/>
              <w:sz w:val="36"/>
              <w:szCs w:val="36"/>
            </w:rPr>
            <w:t xml:space="preserve"> Luc Bodin</w:t>
          </w:r>
        </w:p>
        <w:p w14:paraId="411F2635" w14:textId="39E837F5" w:rsidR="00C67EB9" w:rsidRDefault="00C67EB9">
          <w:pPr>
            <w:pStyle w:val="Contenudetableau"/>
            <w:jc w:val="center"/>
            <w:rPr>
              <w:rFonts w:ascii="Ubuntu" w:hAnsi="Ubuntu"/>
              <w:color w:val="999999"/>
              <w:sz w:val="36"/>
              <w:szCs w:val="36"/>
            </w:rPr>
          </w:pPr>
        </w:p>
        <w:p w14:paraId="01A206A3" w14:textId="77777777" w:rsidR="00D216D5" w:rsidRDefault="00D216D5">
          <w:pPr>
            <w:pStyle w:val="Contenudetableau"/>
            <w:jc w:val="center"/>
          </w:pPr>
        </w:p>
        <w:p w14:paraId="3FE54ED7" w14:textId="77777777" w:rsidR="00D216D5" w:rsidRDefault="00D216D5">
          <w:pPr>
            <w:pStyle w:val="Contenudetableau"/>
            <w:jc w:val="center"/>
          </w:pPr>
        </w:p>
        <w:p w14:paraId="5B0E6DB7" w14:textId="77777777" w:rsidR="00D216D5" w:rsidRDefault="00D216D5">
          <w:pPr>
            <w:pStyle w:val="Contenudetableau"/>
            <w:jc w:val="center"/>
          </w:pPr>
        </w:p>
      </w:tc>
    </w:tr>
  </w:tbl>
  <w:p w14:paraId="6B5579AC" w14:textId="77777777" w:rsidR="00D216D5" w:rsidRDefault="00D216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1C33D" w14:textId="77777777" w:rsidR="006C6ACD" w:rsidRDefault="006C6A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47"/>
    <w:rsid w:val="00017B2D"/>
    <w:rsid w:val="000563FA"/>
    <w:rsid w:val="00095EB5"/>
    <w:rsid w:val="000A4FF0"/>
    <w:rsid w:val="000B15A1"/>
    <w:rsid w:val="000C3B4D"/>
    <w:rsid w:val="000C5477"/>
    <w:rsid w:val="001022BA"/>
    <w:rsid w:val="00121C42"/>
    <w:rsid w:val="00131D8C"/>
    <w:rsid w:val="00166AC9"/>
    <w:rsid w:val="00177701"/>
    <w:rsid w:val="0020080E"/>
    <w:rsid w:val="00230B23"/>
    <w:rsid w:val="0025400B"/>
    <w:rsid w:val="00257545"/>
    <w:rsid w:val="00271282"/>
    <w:rsid w:val="00273168"/>
    <w:rsid w:val="002772A8"/>
    <w:rsid w:val="002946E1"/>
    <w:rsid w:val="002A5213"/>
    <w:rsid w:val="002E568A"/>
    <w:rsid w:val="00357094"/>
    <w:rsid w:val="0037323F"/>
    <w:rsid w:val="00392D03"/>
    <w:rsid w:val="003B5A2C"/>
    <w:rsid w:val="003F2707"/>
    <w:rsid w:val="003F5A0E"/>
    <w:rsid w:val="00407581"/>
    <w:rsid w:val="00424314"/>
    <w:rsid w:val="00424D1D"/>
    <w:rsid w:val="00454C15"/>
    <w:rsid w:val="00457EE7"/>
    <w:rsid w:val="004618F1"/>
    <w:rsid w:val="00495EC1"/>
    <w:rsid w:val="004A1BC3"/>
    <w:rsid w:val="004B754F"/>
    <w:rsid w:val="004D3B63"/>
    <w:rsid w:val="00571A10"/>
    <w:rsid w:val="00595576"/>
    <w:rsid w:val="006304EE"/>
    <w:rsid w:val="00660A79"/>
    <w:rsid w:val="006676B8"/>
    <w:rsid w:val="006C6ACD"/>
    <w:rsid w:val="006C7007"/>
    <w:rsid w:val="00716610"/>
    <w:rsid w:val="00720824"/>
    <w:rsid w:val="0076110D"/>
    <w:rsid w:val="00796747"/>
    <w:rsid w:val="007C15D1"/>
    <w:rsid w:val="007D1FB8"/>
    <w:rsid w:val="007F03B5"/>
    <w:rsid w:val="00824EF3"/>
    <w:rsid w:val="008577EA"/>
    <w:rsid w:val="008655B7"/>
    <w:rsid w:val="008A0D0F"/>
    <w:rsid w:val="008C2AA5"/>
    <w:rsid w:val="00967258"/>
    <w:rsid w:val="009A0FFA"/>
    <w:rsid w:val="009B1080"/>
    <w:rsid w:val="009B6B4C"/>
    <w:rsid w:val="009B7F9C"/>
    <w:rsid w:val="009D3874"/>
    <w:rsid w:val="00A57762"/>
    <w:rsid w:val="00A772B6"/>
    <w:rsid w:val="00A97E88"/>
    <w:rsid w:val="00AA7D83"/>
    <w:rsid w:val="00B1513B"/>
    <w:rsid w:val="00B633D0"/>
    <w:rsid w:val="00B67BAF"/>
    <w:rsid w:val="00B9572F"/>
    <w:rsid w:val="00BA707C"/>
    <w:rsid w:val="00BE3483"/>
    <w:rsid w:val="00C1029C"/>
    <w:rsid w:val="00C13ADE"/>
    <w:rsid w:val="00C215F1"/>
    <w:rsid w:val="00C31C7B"/>
    <w:rsid w:val="00C67EB9"/>
    <w:rsid w:val="00C75047"/>
    <w:rsid w:val="00C9425B"/>
    <w:rsid w:val="00D216D5"/>
    <w:rsid w:val="00D35805"/>
    <w:rsid w:val="00D52B7A"/>
    <w:rsid w:val="00D66386"/>
    <w:rsid w:val="00DA11D7"/>
    <w:rsid w:val="00E22A9B"/>
    <w:rsid w:val="00E42CEC"/>
    <w:rsid w:val="00E60D24"/>
    <w:rsid w:val="00E7242B"/>
    <w:rsid w:val="00E84501"/>
    <w:rsid w:val="00F06DB8"/>
    <w:rsid w:val="00F457C4"/>
    <w:rsid w:val="00F50F9D"/>
    <w:rsid w:val="00FA7AB2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DF1D9D"/>
  <w15:docId w15:val="{B255A6FC-53B7-CF40-B453-BDC4155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B4C"/>
    <w:pPr>
      <w:widowControl w:val="0"/>
      <w:suppressAutoHyphens/>
    </w:pPr>
    <w:rPr>
      <w:rFonts w:eastAsia="DejaVu Sans" w:cs="Lohit Hindi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8A0D0F"/>
    <w:pPr>
      <w:keepNext/>
      <w:widowControl/>
      <w:suppressAutoHyphens w:val="0"/>
      <w:outlineLvl w:val="0"/>
    </w:pPr>
    <w:rPr>
      <w:rFonts w:ascii="Flexure" w:eastAsia="Times New Roman" w:hAnsi="Flexure" w:cs="Times New Roman"/>
      <w:kern w:val="0"/>
      <w:sz w:val="32"/>
      <w:szCs w:val="20"/>
      <w:lang w:eastAsia="fr-FR" w:bidi="ar-SA"/>
    </w:rPr>
  </w:style>
  <w:style w:type="paragraph" w:styleId="Titre2">
    <w:name w:val="heading 2"/>
    <w:basedOn w:val="Normal"/>
    <w:next w:val="Normal"/>
    <w:link w:val="Titre2Car"/>
    <w:qFormat/>
    <w:rsid w:val="008A0D0F"/>
    <w:pPr>
      <w:keepNext/>
      <w:widowControl/>
      <w:suppressAutoHyphens w:val="0"/>
      <w:outlineLvl w:val="1"/>
    </w:pPr>
    <w:rPr>
      <w:rFonts w:ascii="Flexure" w:eastAsia="Times New Roman" w:hAnsi="Flexure" w:cs="Times New Roman"/>
      <w:kern w:val="0"/>
      <w:sz w:val="28"/>
      <w:szCs w:val="20"/>
      <w:lang w:eastAsia="fr-FR" w:bidi="ar-SA"/>
    </w:rPr>
  </w:style>
  <w:style w:type="paragraph" w:styleId="Titre4">
    <w:name w:val="heading 4"/>
    <w:basedOn w:val="Normal"/>
    <w:next w:val="Normal"/>
    <w:link w:val="Titre4Car"/>
    <w:qFormat/>
    <w:rsid w:val="008A0D0F"/>
    <w:pPr>
      <w:keepNext/>
      <w:widowControl/>
      <w:suppressAutoHyphens w:val="0"/>
      <w:outlineLvl w:val="3"/>
    </w:pPr>
    <w:rPr>
      <w:rFonts w:eastAsia="Times New Roman" w:cs="Times New Roman"/>
      <w:i/>
      <w:kern w:val="0"/>
      <w:szCs w:val="20"/>
      <w:u w:val="single"/>
      <w:lang w:eastAsia="fr-FR" w:bidi="ar-SA"/>
    </w:rPr>
  </w:style>
  <w:style w:type="paragraph" w:styleId="Titre6">
    <w:name w:val="heading 6"/>
    <w:basedOn w:val="Normal"/>
    <w:next w:val="Normal"/>
    <w:link w:val="Titre6Car"/>
    <w:qFormat/>
    <w:rsid w:val="008A0D0F"/>
    <w:pPr>
      <w:keepNext/>
      <w:widowControl/>
      <w:suppressAutoHyphens w:val="0"/>
      <w:jc w:val="center"/>
      <w:outlineLvl w:val="5"/>
    </w:pPr>
    <w:rPr>
      <w:rFonts w:eastAsia="Times New Roman" w:cs="Times New Roman"/>
      <w:b/>
      <w:kern w:val="0"/>
      <w:sz w:val="28"/>
      <w:szCs w:val="20"/>
      <w:lang w:eastAsia="fr-FR" w:bidi="ar-SA"/>
    </w:rPr>
  </w:style>
  <w:style w:type="paragraph" w:styleId="Titre7">
    <w:name w:val="heading 7"/>
    <w:basedOn w:val="Normal"/>
    <w:next w:val="Normal"/>
    <w:link w:val="Titre7Car"/>
    <w:qFormat/>
    <w:rsid w:val="008A0D0F"/>
    <w:pPr>
      <w:keepNext/>
      <w:widowControl/>
      <w:suppressAutoHyphens w:val="0"/>
      <w:jc w:val="center"/>
      <w:outlineLvl w:val="6"/>
    </w:pPr>
    <w:rPr>
      <w:rFonts w:eastAsia="Times New Roman" w:cs="Times New Roman"/>
      <w:b/>
      <w:kern w:val="0"/>
      <w:szCs w:val="20"/>
      <w:lang w:eastAsia="fr-FR" w:bidi="ar-SA"/>
    </w:rPr>
  </w:style>
  <w:style w:type="paragraph" w:styleId="Titre9">
    <w:name w:val="heading 9"/>
    <w:basedOn w:val="Normal"/>
    <w:next w:val="Normal"/>
    <w:link w:val="Titre9Car"/>
    <w:qFormat/>
    <w:rsid w:val="008A0D0F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8"/>
    </w:pPr>
    <w:rPr>
      <w:rFonts w:eastAsia="Times New Roman" w:cs="Times New Roman"/>
      <w:b/>
      <w:kern w:val="0"/>
      <w:sz w:val="56"/>
      <w:szCs w:val="2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B6B4C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9B6B4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9B6B4C"/>
    <w:pPr>
      <w:spacing w:after="120"/>
    </w:pPr>
  </w:style>
  <w:style w:type="paragraph" w:styleId="Liste">
    <w:name w:val="List"/>
    <w:basedOn w:val="Corpsdetexte"/>
    <w:rsid w:val="009B6B4C"/>
  </w:style>
  <w:style w:type="paragraph" w:customStyle="1" w:styleId="Lgende1">
    <w:name w:val="Légende1"/>
    <w:basedOn w:val="Normal"/>
    <w:rsid w:val="009B6B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6B4C"/>
    <w:pPr>
      <w:suppressLineNumbers/>
    </w:pPr>
  </w:style>
  <w:style w:type="paragraph" w:styleId="En-tte">
    <w:name w:val="header"/>
    <w:basedOn w:val="Normal"/>
    <w:rsid w:val="009B6B4C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9B6B4C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rsid w:val="009B6B4C"/>
    <w:pPr>
      <w:suppressLineNumbers/>
    </w:pPr>
  </w:style>
  <w:style w:type="character" w:customStyle="1" w:styleId="Titre1Car">
    <w:name w:val="Titre 1 Car"/>
    <w:basedOn w:val="Policepardfaut"/>
    <w:link w:val="Titre1"/>
    <w:rsid w:val="008A0D0F"/>
    <w:rPr>
      <w:rFonts w:ascii="Flexure" w:hAnsi="Flexure"/>
      <w:sz w:val="32"/>
    </w:rPr>
  </w:style>
  <w:style w:type="character" w:customStyle="1" w:styleId="Titre2Car">
    <w:name w:val="Titre 2 Car"/>
    <w:basedOn w:val="Policepardfaut"/>
    <w:link w:val="Titre2"/>
    <w:rsid w:val="008A0D0F"/>
    <w:rPr>
      <w:rFonts w:ascii="Flexure" w:hAnsi="Flexure"/>
      <w:sz w:val="28"/>
    </w:rPr>
  </w:style>
  <w:style w:type="character" w:customStyle="1" w:styleId="Titre4Car">
    <w:name w:val="Titre 4 Car"/>
    <w:basedOn w:val="Policepardfaut"/>
    <w:link w:val="Titre4"/>
    <w:rsid w:val="008A0D0F"/>
    <w:rPr>
      <w:i/>
      <w:sz w:val="24"/>
      <w:u w:val="single"/>
    </w:rPr>
  </w:style>
  <w:style w:type="character" w:customStyle="1" w:styleId="Titre6Car">
    <w:name w:val="Titre 6 Car"/>
    <w:basedOn w:val="Policepardfaut"/>
    <w:link w:val="Titre6"/>
    <w:rsid w:val="008A0D0F"/>
    <w:rPr>
      <w:b/>
      <w:sz w:val="28"/>
    </w:rPr>
  </w:style>
  <w:style w:type="character" w:customStyle="1" w:styleId="Titre7Car">
    <w:name w:val="Titre 7 Car"/>
    <w:basedOn w:val="Policepardfaut"/>
    <w:link w:val="Titre7"/>
    <w:rsid w:val="008A0D0F"/>
    <w:rPr>
      <w:b/>
      <w:sz w:val="24"/>
    </w:rPr>
  </w:style>
  <w:style w:type="character" w:customStyle="1" w:styleId="Titre9Car">
    <w:name w:val="Titre 9 Car"/>
    <w:basedOn w:val="Policepardfaut"/>
    <w:link w:val="Titre9"/>
    <w:rsid w:val="008A0D0F"/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nie\Documents\fleurs%20de%20bach\Stage%20fleurs%20de%20Bach\contenu%20st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C:\Users\Annie\Documents\fleurs de bach\Stage fleurs de Bach\contenu stage.dotx</Template>
  <TotalTime>61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Microsoft Office User</cp:lastModifiedBy>
  <cp:revision>13</cp:revision>
  <cp:lastPrinted>2018-01-21T18:22:00Z</cp:lastPrinted>
  <dcterms:created xsi:type="dcterms:W3CDTF">2015-08-03T15:52:00Z</dcterms:created>
  <dcterms:modified xsi:type="dcterms:W3CDTF">2023-08-15T17:15:00Z</dcterms:modified>
</cp:coreProperties>
</file>